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9B63" w14:textId="2574E36C" w:rsidR="00B703F2" w:rsidRPr="003B19FB" w:rsidRDefault="0008347A" w:rsidP="00EE6764">
      <w:pPr>
        <w:pStyle w:val="Nam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Quinn Allen</w:t>
      </w:r>
    </w:p>
    <w:p w14:paraId="4D15FFDA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5573CA68" w14:textId="77777777" w:rsidTr="001C29E5">
        <w:tc>
          <w:tcPr>
            <w:tcW w:w="4428" w:type="dxa"/>
          </w:tcPr>
          <w:p w14:paraId="600534B2" w14:textId="78C06111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 xml:space="preserve">Phone: </w:t>
            </w:r>
            <w:r w:rsidR="0008347A">
              <w:rPr>
                <w:rFonts w:asciiTheme="minorHAnsi" w:hAnsiTheme="minorHAnsi" w:cstheme="minorHAnsi"/>
              </w:rPr>
              <w:t>(772) 643-7312</w:t>
            </w:r>
          </w:p>
          <w:p w14:paraId="42C37D16" w14:textId="3970200C" w:rsidR="00F376E5" w:rsidRPr="003B19FB" w:rsidRDefault="0008347A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Quinn.allen@knights.ucf.edu</w:t>
            </w:r>
          </w:p>
        </w:tc>
        <w:tc>
          <w:tcPr>
            <w:tcW w:w="4428" w:type="dxa"/>
          </w:tcPr>
          <w:p w14:paraId="6F8F8B5A" w14:textId="77777777" w:rsidR="00F376E5" w:rsidRDefault="0008347A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4167 Mensa Ln,</w:t>
            </w:r>
          </w:p>
          <w:p w14:paraId="5659FE0B" w14:textId="58895841" w:rsidR="0008347A" w:rsidRPr="003B19FB" w:rsidRDefault="0008347A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Orlando, FL 32816</w:t>
            </w:r>
          </w:p>
        </w:tc>
      </w:tr>
    </w:tbl>
    <w:p w14:paraId="5490652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CC0B3D8" w14:textId="480C5B12" w:rsidR="00A90527" w:rsidRPr="003B19FB" w:rsidRDefault="00251FA2" w:rsidP="00EE6764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408F1AC1" w14:textId="77777777" w:rsidR="00365C1E" w:rsidRDefault="00365C1E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538DD144" w14:textId="4E51E594" w:rsidR="00EE6764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EE6764">
        <w:rPr>
          <w:rFonts w:asciiTheme="minorHAnsi" w:hAnsiTheme="minorHAnsi" w:cstheme="minorHAnsi"/>
          <w:b/>
        </w:rPr>
        <w:t>The University of Central Florida</w:t>
      </w:r>
    </w:p>
    <w:p w14:paraId="57C01BA4" w14:textId="56842AE8" w:rsidR="00EA2F62" w:rsidRPr="003B19FB" w:rsidRDefault="00EE6764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C4B0F">
        <w:rPr>
          <w:rFonts w:asciiTheme="minorHAnsi" w:hAnsiTheme="minorHAnsi" w:cstheme="minorHAnsi"/>
        </w:rPr>
        <w:t>Planned Graduation 2024</w:t>
      </w:r>
      <w:r w:rsidR="0063275E">
        <w:rPr>
          <w:rFonts w:asciiTheme="minorHAnsi" w:hAnsiTheme="minorHAnsi" w:cstheme="minorHAnsi"/>
        </w:rPr>
        <w:t>, 3.921 GPA</w:t>
      </w:r>
      <w:r w:rsidR="00EA2F62" w:rsidRPr="003B19FB">
        <w:rPr>
          <w:rFonts w:asciiTheme="minorHAnsi" w:hAnsiTheme="minorHAnsi" w:cstheme="minorHAnsi"/>
        </w:rPr>
        <w:tab/>
      </w:r>
      <w:r w:rsidR="0008347A">
        <w:rPr>
          <w:rFonts w:asciiTheme="minorHAnsi" w:hAnsiTheme="minorHAnsi" w:cstheme="minorHAnsi"/>
        </w:rPr>
        <w:t>Fall 2020</w:t>
      </w:r>
      <w:r>
        <w:rPr>
          <w:rFonts w:asciiTheme="minorHAnsi" w:hAnsiTheme="minorHAnsi" w:cstheme="minorHAnsi"/>
        </w:rPr>
        <w:t>-</w:t>
      </w:r>
      <w:r w:rsidR="0008347A">
        <w:rPr>
          <w:rFonts w:asciiTheme="minorHAnsi" w:hAnsiTheme="minorHAnsi" w:cstheme="minorHAnsi"/>
        </w:rPr>
        <w:t>Current</w:t>
      </w:r>
    </w:p>
    <w:p w14:paraId="6687B0F2" w14:textId="407B45D2" w:rsidR="00A90527" w:rsidRPr="003B19FB" w:rsidRDefault="00A90527" w:rsidP="0008347A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08347A">
        <w:rPr>
          <w:rFonts w:asciiTheme="minorHAnsi" w:hAnsiTheme="minorHAnsi" w:cstheme="minorHAnsi"/>
        </w:rPr>
        <w:t>Clinical Psychology</w:t>
      </w:r>
    </w:p>
    <w:p w14:paraId="24EEDD2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AA788C5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0460AFB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C40A298" w14:textId="23E21591" w:rsidR="00A90527" w:rsidRPr="003B19FB" w:rsidRDefault="00E941A6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UCF </w:t>
      </w:r>
      <w:r w:rsidR="0008347A">
        <w:rPr>
          <w:rFonts w:asciiTheme="minorHAnsi" w:hAnsiTheme="minorHAnsi" w:cstheme="minorHAnsi"/>
          <w:b/>
        </w:rPr>
        <w:t>OLDeR Lab</w:t>
      </w:r>
      <w:r w:rsidR="005709EC" w:rsidRPr="003B19FB">
        <w:rPr>
          <w:rFonts w:asciiTheme="minorHAnsi" w:hAnsiTheme="minorHAnsi" w:cstheme="minorHAnsi"/>
        </w:rPr>
        <w:t xml:space="preserve">, </w:t>
      </w:r>
      <w:r w:rsidR="00365C1E">
        <w:rPr>
          <w:rFonts w:asciiTheme="minorHAnsi" w:hAnsiTheme="minorHAnsi" w:cstheme="minorHAnsi"/>
        </w:rPr>
        <w:t>Orlando, FL</w:t>
      </w:r>
      <w:r w:rsidR="00EA2F62" w:rsidRPr="003B19FB">
        <w:rPr>
          <w:rFonts w:asciiTheme="minorHAnsi" w:hAnsiTheme="minorHAnsi" w:cstheme="minorHAnsi"/>
        </w:rPr>
        <w:tab/>
      </w:r>
      <w:r w:rsidR="0008347A">
        <w:rPr>
          <w:rFonts w:asciiTheme="minorHAnsi" w:hAnsiTheme="minorHAnsi" w:cstheme="minorHAnsi"/>
        </w:rPr>
        <w:t>Summer 2021</w:t>
      </w:r>
      <w:r w:rsidR="00365C1E">
        <w:rPr>
          <w:rFonts w:asciiTheme="minorHAnsi" w:hAnsiTheme="minorHAnsi" w:cstheme="minorHAnsi"/>
        </w:rPr>
        <w:t>-</w:t>
      </w:r>
      <w:r w:rsidR="0008347A">
        <w:rPr>
          <w:rFonts w:asciiTheme="minorHAnsi" w:hAnsiTheme="minorHAnsi" w:cstheme="minorHAnsi"/>
        </w:rPr>
        <w:t>Current</w:t>
      </w:r>
    </w:p>
    <w:p w14:paraId="26AA68C7" w14:textId="2FF6690E" w:rsidR="00A90527" w:rsidRPr="0008347A" w:rsidRDefault="0063275E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Lab Manager</w:t>
      </w:r>
      <w:r w:rsidR="0008347A">
        <w:rPr>
          <w:rFonts w:asciiTheme="minorHAnsi" w:hAnsiTheme="minorHAnsi" w:cstheme="minorHAnsi"/>
          <w:bCs/>
        </w:rPr>
        <w:t>, Daniel Paulson</w:t>
      </w:r>
    </w:p>
    <w:p w14:paraId="72825FAC" w14:textId="39A6958A" w:rsidR="00251FA2" w:rsidRDefault="00F32889" w:rsidP="00251FA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Project-coordinator for “</w:t>
      </w:r>
      <w:r w:rsidR="0008347A">
        <w:rPr>
          <w:rFonts w:asciiTheme="minorHAnsi" w:hAnsiTheme="minorHAnsi" w:cstheme="minorHAnsi"/>
        </w:rPr>
        <w:t>Sleep &amp; Mood in Older Adult Populations</w:t>
      </w:r>
      <w:r>
        <w:rPr>
          <w:rFonts w:asciiTheme="minorHAnsi" w:hAnsiTheme="minorHAnsi" w:cstheme="minorHAnsi"/>
        </w:rPr>
        <w:t>” study</w:t>
      </w:r>
    </w:p>
    <w:p w14:paraId="450AA045" w14:textId="6D79A003" w:rsidR="00E71147" w:rsidRDefault="00E71147" w:rsidP="00E71147">
      <w:pPr>
        <w:pStyle w:val="Text"/>
        <w:numPr>
          <w:ilvl w:val="0"/>
          <w:numId w:val="4"/>
        </w:numPr>
        <w:rPr>
          <w:color w:val="auto"/>
          <w:sz w:val="24"/>
        </w:rPr>
      </w:pPr>
      <w:r w:rsidRPr="00E71147">
        <w:rPr>
          <w:color w:val="auto"/>
          <w:sz w:val="24"/>
        </w:rPr>
        <w:t>Perform</w:t>
      </w:r>
      <w:r>
        <w:rPr>
          <w:color w:val="auto"/>
          <w:sz w:val="24"/>
        </w:rPr>
        <w:t>ed</w:t>
      </w:r>
      <w:r w:rsidRPr="00E71147">
        <w:rPr>
          <w:color w:val="auto"/>
          <w:sz w:val="24"/>
        </w:rPr>
        <w:t xml:space="preserve"> lab research on </w:t>
      </w:r>
      <w:r w:rsidR="0008347A">
        <w:rPr>
          <w:color w:val="auto"/>
          <w:sz w:val="24"/>
        </w:rPr>
        <w:t>geriatric sleep, health, and caregiving techniques</w:t>
      </w:r>
    </w:p>
    <w:p w14:paraId="7BE83071" w14:textId="77777777" w:rsidR="00DE6491" w:rsidRDefault="00DE6491" w:rsidP="00DE6491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5D875A79" w14:textId="15BB63DD" w:rsidR="00DE6491" w:rsidRPr="003B19FB" w:rsidRDefault="00E941A6" w:rsidP="00DE6491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UCF </w:t>
      </w:r>
      <w:r w:rsidR="00DE6491">
        <w:rPr>
          <w:rFonts w:asciiTheme="minorHAnsi" w:hAnsiTheme="minorHAnsi" w:cstheme="minorHAnsi"/>
          <w:b/>
        </w:rPr>
        <w:t>REALE-TIME Lab</w:t>
      </w:r>
      <w:r w:rsidR="00DE6491" w:rsidRPr="003B19FB">
        <w:rPr>
          <w:rFonts w:asciiTheme="minorHAnsi" w:hAnsiTheme="minorHAnsi" w:cstheme="minorHAnsi"/>
        </w:rPr>
        <w:t xml:space="preserve">, </w:t>
      </w:r>
      <w:r w:rsidR="00DE6491">
        <w:rPr>
          <w:rFonts w:asciiTheme="minorHAnsi" w:hAnsiTheme="minorHAnsi" w:cstheme="minorHAnsi"/>
        </w:rPr>
        <w:t>Orlando, FL</w:t>
      </w:r>
      <w:r w:rsidR="00DE6491" w:rsidRPr="003B19FB">
        <w:rPr>
          <w:rFonts w:asciiTheme="minorHAnsi" w:hAnsiTheme="minorHAnsi" w:cstheme="minorHAnsi"/>
        </w:rPr>
        <w:tab/>
      </w:r>
      <w:r w:rsidR="00DE6491">
        <w:rPr>
          <w:rFonts w:asciiTheme="minorHAnsi" w:hAnsiTheme="minorHAnsi" w:cstheme="minorHAnsi"/>
        </w:rPr>
        <w:t>Winter 2021-Current</w:t>
      </w:r>
    </w:p>
    <w:p w14:paraId="2CA6B48B" w14:textId="77777777" w:rsidR="00DE6491" w:rsidRPr="003B19FB" w:rsidRDefault="00DE6491" w:rsidP="00DE64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EMA Specialist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Robert Dvorak</w:t>
      </w:r>
    </w:p>
    <w:p w14:paraId="1268F125" w14:textId="77777777" w:rsidR="00DE6491" w:rsidRDefault="00DE6491" w:rsidP="00DE6491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Coded a suite of programs used with mobile assessment of participants</w:t>
      </w:r>
    </w:p>
    <w:p w14:paraId="5EF7D834" w14:textId="77777777" w:rsidR="00DE6491" w:rsidRDefault="00DE6491" w:rsidP="00DE6491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with participants on drinking behaviors &amp; cannabis use</w:t>
      </w:r>
    </w:p>
    <w:p w14:paraId="652E32D5" w14:textId="77777777" w:rsidR="00DE6491" w:rsidRPr="00E71147" w:rsidRDefault="00DE6491" w:rsidP="00DE6491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Trained individuals on how to create and use scripting programs to improve lab efficiency</w:t>
      </w:r>
    </w:p>
    <w:p w14:paraId="6DFC8414" w14:textId="77777777" w:rsidR="00DE6491" w:rsidRPr="00E71147" w:rsidRDefault="00DE6491" w:rsidP="00DE6491">
      <w:pPr>
        <w:pStyle w:val="Text"/>
        <w:ind w:left="0"/>
        <w:rPr>
          <w:color w:val="auto"/>
          <w:sz w:val="24"/>
        </w:rPr>
      </w:pPr>
    </w:p>
    <w:p w14:paraId="707531C7" w14:textId="6D2E0AC3" w:rsidR="00DE6491" w:rsidRPr="003B19FB" w:rsidRDefault="00E941A6" w:rsidP="00DE6491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UCF </w:t>
      </w:r>
      <w:r w:rsidR="00DE6491">
        <w:rPr>
          <w:rFonts w:asciiTheme="minorHAnsi" w:hAnsiTheme="minorHAnsi" w:cstheme="minorHAnsi"/>
          <w:b/>
        </w:rPr>
        <w:t>HEAL Lab</w:t>
      </w:r>
      <w:r w:rsidR="00DE6491" w:rsidRPr="003B19FB">
        <w:rPr>
          <w:rFonts w:asciiTheme="minorHAnsi" w:hAnsiTheme="minorHAnsi" w:cstheme="minorHAnsi"/>
        </w:rPr>
        <w:t xml:space="preserve">, </w:t>
      </w:r>
      <w:r w:rsidR="00DE6491">
        <w:rPr>
          <w:rFonts w:asciiTheme="minorHAnsi" w:hAnsiTheme="minorHAnsi" w:cstheme="minorHAnsi"/>
        </w:rPr>
        <w:t>Orlando, FL</w:t>
      </w:r>
      <w:r w:rsidR="00DE6491" w:rsidRPr="003B19FB">
        <w:rPr>
          <w:rFonts w:asciiTheme="minorHAnsi" w:hAnsiTheme="minorHAnsi" w:cstheme="minorHAnsi"/>
        </w:rPr>
        <w:tab/>
      </w:r>
      <w:r w:rsidR="00DE6491">
        <w:rPr>
          <w:rFonts w:asciiTheme="minorHAnsi" w:hAnsiTheme="minorHAnsi" w:cstheme="minorHAnsi"/>
        </w:rPr>
        <w:t>Fall 2022-Current</w:t>
      </w:r>
    </w:p>
    <w:p w14:paraId="5B03A39D" w14:textId="77777777" w:rsidR="00DE6491" w:rsidRPr="0008347A" w:rsidRDefault="00DE6491" w:rsidP="00DE649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EMA Specialist</w:t>
      </w:r>
      <w:r>
        <w:rPr>
          <w:rFonts w:asciiTheme="minorHAnsi" w:hAnsiTheme="minorHAnsi" w:cstheme="minorHAnsi"/>
          <w:bCs/>
        </w:rPr>
        <w:t>, Michael Dunn</w:t>
      </w:r>
    </w:p>
    <w:p w14:paraId="35A8B5D9" w14:textId="3353EDB6" w:rsidR="00DE6491" w:rsidRDefault="00DE6491" w:rsidP="00DE6491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specialized programs for mobile assessment of participants</w:t>
      </w:r>
    </w:p>
    <w:p w14:paraId="45768FBD" w14:textId="1F90E368" w:rsidR="00DE6491" w:rsidRDefault="00DE6491" w:rsidP="00F32889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Optimized lab layouts to maximize efficiency</w:t>
      </w:r>
    </w:p>
    <w:p w14:paraId="1470C9DA" w14:textId="77777777" w:rsidR="00C046AF" w:rsidRPr="00C046AF" w:rsidRDefault="00C046AF" w:rsidP="00C046AF">
      <w:pPr>
        <w:ind w:left="720"/>
        <w:rPr>
          <w:rFonts w:asciiTheme="minorHAnsi" w:hAnsiTheme="minorHAnsi" w:cstheme="minorHAnsi"/>
        </w:rPr>
      </w:pPr>
    </w:p>
    <w:p w14:paraId="1D696269" w14:textId="39C30600" w:rsidR="001539F8" w:rsidRPr="003B19FB" w:rsidRDefault="00E941A6" w:rsidP="001539F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</w:t>
      </w:r>
      <w:r w:rsidR="001539F8">
        <w:rPr>
          <w:rFonts w:asciiTheme="minorHAnsi" w:hAnsiTheme="minorHAnsi" w:cstheme="minorHAnsi"/>
        </w:rPr>
        <w:t xml:space="preserve"> Experience</w:t>
      </w:r>
    </w:p>
    <w:p w14:paraId="6EF10CEA" w14:textId="77777777" w:rsidR="001539F8" w:rsidRDefault="001539F8" w:rsidP="001539F8">
      <w:pPr>
        <w:tabs>
          <w:tab w:val="right" w:pos="8640"/>
        </w:tabs>
        <w:rPr>
          <w:rFonts w:asciiTheme="minorHAnsi" w:hAnsiTheme="minorHAnsi" w:cstheme="minorHAnsi"/>
        </w:rPr>
      </w:pPr>
    </w:p>
    <w:p w14:paraId="308964BF" w14:textId="1D2793A3" w:rsidR="001539F8" w:rsidRPr="003B19FB" w:rsidRDefault="001539F8" w:rsidP="001539F8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</w:t>
      </w:r>
      <w:r w:rsidR="00E941A6">
        <w:rPr>
          <w:rFonts w:asciiTheme="minorHAnsi" w:hAnsiTheme="minorHAnsi" w:cstheme="minorHAnsi"/>
          <w:b/>
        </w:rPr>
        <w:t>CF Psychology Department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Orlando, FL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Fall 2021</w:t>
      </w:r>
    </w:p>
    <w:p w14:paraId="21EAB10E" w14:textId="445093B6" w:rsidR="001539F8" w:rsidRPr="003B19FB" w:rsidRDefault="001539F8" w:rsidP="00153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History And Systems </w:t>
      </w:r>
      <w:r w:rsidR="00E941A6">
        <w:rPr>
          <w:rFonts w:asciiTheme="minorHAnsi" w:hAnsiTheme="minorHAnsi" w:cstheme="minorHAnsi"/>
          <w:b/>
        </w:rPr>
        <w:t>of</w:t>
      </w:r>
      <w:r>
        <w:rPr>
          <w:rFonts w:asciiTheme="minorHAnsi" w:hAnsiTheme="minorHAnsi" w:cstheme="minorHAnsi"/>
          <w:b/>
        </w:rPr>
        <w:t xml:space="preserve"> Psychology</w:t>
      </w:r>
      <w:r w:rsidR="00E941A6">
        <w:rPr>
          <w:rFonts w:asciiTheme="minorHAnsi" w:hAnsiTheme="minorHAnsi" w:cstheme="minorHAnsi"/>
          <w:b/>
        </w:rPr>
        <w:t xml:space="preserve"> Teaching Assistant</w:t>
      </w:r>
    </w:p>
    <w:p w14:paraId="43972C5E" w14:textId="57AF0011" w:rsidR="001539F8" w:rsidRDefault="001539F8" w:rsidP="001539F8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Reviewed student submissions against standard grading criteria</w:t>
      </w:r>
    </w:p>
    <w:p w14:paraId="577BDF0E" w14:textId="7531B0D2" w:rsidR="00A90527" w:rsidRDefault="001539F8" w:rsidP="00A90527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Provided student feedback for </w:t>
      </w:r>
      <w:r w:rsidR="0063275E">
        <w:rPr>
          <w:rFonts w:asciiTheme="minorHAnsi" w:hAnsiTheme="minorHAnsi" w:cstheme="minorHAnsi"/>
        </w:rPr>
        <w:t>written</w:t>
      </w:r>
      <w:r>
        <w:rPr>
          <w:rFonts w:asciiTheme="minorHAnsi" w:hAnsiTheme="minorHAnsi" w:cstheme="minorHAnsi"/>
        </w:rPr>
        <w:t xml:space="preserve"> assignments</w:t>
      </w:r>
    </w:p>
    <w:p w14:paraId="0E5961E7" w14:textId="77777777" w:rsidR="00C046AF" w:rsidRPr="00C046AF" w:rsidRDefault="00C046AF" w:rsidP="00C046AF">
      <w:pPr>
        <w:ind w:left="720"/>
        <w:rPr>
          <w:rFonts w:asciiTheme="minorHAnsi" w:hAnsiTheme="minorHAnsi" w:cstheme="minorHAnsi"/>
        </w:rPr>
      </w:pPr>
    </w:p>
    <w:p w14:paraId="4628F1E1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14:paraId="7764140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5620313" w14:textId="77777777" w:rsidR="00A90527" w:rsidRPr="003B19FB" w:rsidRDefault="00A90527" w:rsidP="00251FA2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Journal Publications</w:t>
      </w:r>
    </w:p>
    <w:p w14:paraId="2C1CCD5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4C856F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4E453BE" w14:textId="2A776380" w:rsidR="00685334" w:rsidRDefault="00A90527" w:rsidP="00D35572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Journal Papers </w:t>
      </w:r>
      <w:r w:rsidR="00E71147">
        <w:rPr>
          <w:rFonts w:asciiTheme="minorHAnsi" w:hAnsiTheme="minorHAnsi" w:cstheme="minorHAnsi"/>
        </w:rPr>
        <w:t>Under</w:t>
      </w:r>
      <w:r w:rsidRPr="003B19FB">
        <w:rPr>
          <w:rFonts w:asciiTheme="minorHAnsi" w:hAnsiTheme="minorHAnsi" w:cstheme="minorHAnsi"/>
        </w:rPr>
        <w:t xml:space="preserve"> Review</w:t>
      </w:r>
    </w:p>
    <w:p w14:paraId="5CF5672B" w14:textId="77777777" w:rsidR="00CD1ADA" w:rsidRDefault="00CD1ADA" w:rsidP="00CD1ADA">
      <w:pPr>
        <w:ind w:left="720" w:hanging="720"/>
      </w:pPr>
    </w:p>
    <w:p w14:paraId="4130E351" w14:textId="53CD39ED" w:rsidR="00D35572" w:rsidRDefault="00CD1ADA" w:rsidP="00CD1ADA">
      <w:pPr>
        <w:ind w:left="720" w:hanging="720"/>
      </w:pPr>
      <w:r w:rsidRPr="00CD1ADA">
        <w:lastRenderedPageBreak/>
        <w:t>Klaver</w:t>
      </w:r>
      <w:r w:rsidR="00EB7C8D">
        <w:t>,</w:t>
      </w:r>
      <w:r w:rsidRPr="00CD1ADA">
        <w:t xml:space="preserve"> S.J., Dvorak, R.D., De Leon, A.N., Burr, E.K., Leary, A.V., Hayden, E.R., </w:t>
      </w:r>
      <w:r w:rsidRPr="004C652D">
        <w:rPr>
          <w:b/>
          <w:bCs/>
        </w:rPr>
        <w:t>Allen, Q.</w:t>
      </w:r>
      <w:r w:rsidRPr="00CD1ADA">
        <w:t xml:space="preserve">, </w:t>
      </w:r>
      <w:r w:rsidR="008C1D14">
        <w:t>&amp;</w:t>
      </w:r>
      <w:r w:rsidRPr="00CD1ADA">
        <w:t xml:space="preserve"> Gwaltney, C.J. (2023). Testing the Incentive-Sensitization Theory in Adolescent Ad Libitum Smokers Using Ecological Momentary Assessment. Experimental and Clinical Psychopharmacology, under review.</w:t>
      </w:r>
    </w:p>
    <w:p w14:paraId="343BE0E9" w14:textId="77777777" w:rsidR="008C1D14" w:rsidRDefault="008C1D14" w:rsidP="00CD1ADA">
      <w:pPr>
        <w:ind w:left="720" w:hanging="720"/>
      </w:pPr>
    </w:p>
    <w:p w14:paraId="4F859FB4" w14:textId="41B80D5B" w:rsidR="008C1D14" w:rsidRDefault="008C1D14" w:rsidP="00CD1ADA">
      <w:pPr>
        <w:ind w:left="720" w:hanging="720"/>
      </w:pPr>
      <w:r w:rsidRPr="008C1D14">
        <w:t xml:space="preserve">Maynard, M., Burr, E. K., </w:t>
      </w:r>
      <w:r w:rsidRPr="004C652D">
        <w:rPr>
          <w:b/>
          <w:bCs/>
        </w:rPr>
        <w:t>Allen, Q.</w:t>
      </w:r>
      <w:r w:rsidRPr="008C1D14">
        <w:t xml:space="preserve">, Dvorak, R. D., </w:t>
      </w:r>
      <w:r>
        <w:t xml:space="preserve">&amp; </w:t>
      </w:r>
      <w:r w:rsidRPr="008C1D14">
        <w:t>Paulson, D. (2023). Loss of Control Eating Mediates the Relationship Between Cannabis-Related Problems and Eating Pathology. [Manuscript submitted for publication]. Department of Psychology, University of Central Florida.</w:t>
      </w:r>
    </w:p>
    <w:p w14:paraId="63ED161D" w14:textId="19764342" w:rsidR="00CD1ADA" w:rsidRDefault="00CD1ADA" w:rsidP="00D35572"/>
    <w:p w14:paraId="68FF03F4" w14:textId="7D1C933B" w:rsidR="00CD1ADA" w:rsidRPr="00D35572" w:rsidRDefault="008C1D14" w:rsidP="008C1D14">
      <w:pPr>
        <w:ind w:left="720" w:hanging="720"/>
      </w:pPr>
      <w:r>
        <w:t xml:space="preserve">Paulson, D., McClure, N.V., Wharton, T., Gendron, E., &amp; </w:t>
      </w:r>
      <w:r w:rsidRPr="004C652D">
        <w:rPr>
          <w:b/>
          <w:bCs/>
        </w:rPr>
        <w:t>Allen, Q.</w:t>
      </w:r>
      <w:r>
        <w:t xml:space="preserve"> (2023). Caregiver Preparedness: A therapeutic mechanism and moderating factor on outcomes from the Savvy Caregiver Program. [Manuscript submitted for publication]. Department of Psychology, University of Central Florida.</w:t>
      </w:r>
    </w:p>
    <w:p w14:paraId="0B976694" w14:textId="77777777" w:rsidR="00122053" w:rsidRPr="003B19FB" w:rsidRDefault="00122053" w:rsidP="00A90527">
      <w:pPr>
        <w:rPr>
          <w:rFonts w:asciiTheme="minorHAnsi" w:hAnsiTheme="minorHAnsi" w:cstheme="minorHAnsi"/>
        </w:rPr>
      </w:pPr>
    </w:p>
    <w:p w14:paraId="1D7164F6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Training</w:t>
      </w:r>
    </w:p>
    <w:p w14:paraId="2CE45105" w14:textId="77777777" w:rsidR="00E71147" w:rsidRDefault="00E71147" w:rsidP="00A90527">
      <w:pPr>
        <w:rPr>
          <w:rFonts w:asciiTheme="minorHAnsi" w:hAnsiTheme="minorHAnsi" w:cstheme="minorHAnsi"/>
          <w:b/>
        </w:rPr>
      </w:pPr>
    </w:p>
    <w:p w14:paraId="151A5376" w14:textId="40050425" w:rsidR="00A90527" w:rsidRDefault="00D90A1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CITI</w:t>
      </w:r>
      <w:r w:rsidR="00A90527" w:rsidRPr="003B19FB">
        <w:rPr>
          <w:rFonts w:asciiTheme="minorHAnsi" w:hAnsiTheme="minorHAnsi" w:cstheme="minorHAnsi"/>
          <w:b/>
        </w:rPr>
        <w:t xml:space="preserve"> Certification</w:t>
      </w:r>
      <w:r>
        <w:rPr>
          <w:rFonts w:asciiTheme="minorHAnsi" w:hAnsiTheme="minorHAnsi" w:cstheme="minorHAnsi"/>
        </w:rPr>
        <w:t xml:space="preserve">: </w:t>
      </w:r>
      <w:r>
        <w:t>Human Subjects Research- Group 2.</w:t>
      </w:r>
      <w:r w:rsidR="00F95812">
        <w:t xml:space="preserve"> </w:t>
      </w:r>
      <w:r>
        <w:t xml:space="preserve">Social / Behavioral Research Investigators and Key Personnel, </w:t>
      </w:r>
      <w:r w:rsidR="008C52DB">
        <w:rPr>
          <w:rFonts w:asciiTheme="minorHAnsi" w:hAnsiTheme="minorHAnsi" w:cstheme="minorHAnsi"/>
        </w:rPr>
        <w:t xml:space="preserve">Revised Common Rule, and </w:t>
      </w:r>
      <w:r w:rsidR="008C52DB">
        <w:t>Social and Behavioral Responsible Conduct of Research,</w:t>
      </w:r>
      <w:r w:rsidR="008C52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</w:t>
      </w:r>
      <w:r w:rsidR="0008347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/202</w:t>
      </w:r>
      <w:r w:rsidR="0008347A">
        <w:rPr>
          <w:rFonts w:asciiTheme="minorHAnsi" w:hAnsiTheme="minorHAnsi" w:cstheme="minorHAnsi"/>
        </w:rPr>
        <w:t>1</w:t>
      </w:r>
    </w:p>
    <w:p w14:paraId="0F3F29E4" w14:textId="77777777" w:rsidR="00D90A11" w:rsidRDefault="00D90A11" w:rsidP="00A90527">
      <w:pPr>
        <w:rPr>
          <w:rFonts w:asciiTheme="minorHAnsi" w:hAnsiTheme="minorHAnsi" w:cstheme="minorHAnsi"/>
          <w:b/>
        </w:rPr>
      </w:pPr>
    </w:p>
    <w:p w14:paraId="3C541087" w14:textId="51BE1220" w:rsidR="00D90A11" w:rsidRDefault="008C52DB" w:rsidP="00A90527">
      <w:r>
        <w:rPr>
          <w:rFonts w:asciiTheme="minorHAnsi" w:hAnsiTheme="minorHAnsi" w:cstheme="minorHAnsi"/>
          <w:b/>
        </w:rPr>
        <w:t xml:space="preserve">Red Cross: </w:t>
      </w:r>
      <w:r>
        <w:rPr>
          <w:rFonts w:asciiTheme="minorHAnsi" w:hAnsiTheme="minorHAnsi" w:cstheme="minorHAnsi"/>
          <w:bCs/>
        </w:rPr>
        <w:t>First Aid, CPR, &amp; AED Certification</w:t>
      </w:r>
      <w:r>
        <w:rPr>
          <w:rFonts w:asciiTheme="minorHAnsi" w:hAnsiTheme="minorHAnsi" w:cstheme="minorHAnsi"/>
        </w:rPr>
        <w:t>,</w:t>
      </w:r>
      <w:r w:rsidR="00D90A11">
        <w:t xml:space="preserve"> 0</w:t>
      </w:r>
      <w:r>
        <w:t>1</w:t>
      </w:r>
      <w:r w:rsidR="00D90A11">
        <w:t>/202</w:t>
      </w:r>
      <w:r>
        <w:t>2</w:t>
      </w:r>
    </w:p>
    <w:p w14:paraId="5FE7B9A2" w14:textId="57C976F5" w:rsidR="00313161" w:rsidRDefault="00313161" w:rsidP="00A90527"/>
    <w:p w14:paraId="0D5B294E" w14:textId="113D2ED2" w:rsidR="00313161" w:rsidRPr="003B19FB" w:rsidRDefault="00313161" w:rsidP="0031316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Awards/Scholarships</w:t>
      </w:r>
    </w:p>
    <w:p w14:paraId="7D4C4A15" w14:textId="77777777" w:rsidR="00313161" w:rsidRDefault="00313161" w:rsidP="00313161">
      <w:pPr>
        <w:rPr>
          <w:rFonts w:asciiTheme="minorHAnsi" w:hAnsiTheme="minorHAnsi" w:cstheme="minorHAnsi"/>
        </w:rPr>
      </w:pPr>
    </w:p>
    <w:p w14:paraId="316EBDE4" w14:textId="119877A7" w:rsidR="00313161" w:rsidRDefault="0008347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Provost Scholarship</w:t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313161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20</w:t>
      </w:r>
      <w:r w:rsidR="00313161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Current</w:t>
      </w:r>
    </w:p>
    <w:p w14:paraId="136DA431" w14:textId="70783A4D" w:rsidR="00313161" w:rsidRDefault="0008347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Fort Pierce Jazz &amp; Blues Scholarship</w:t>
      </w:r>
      <w:r w:rsidR="00313161">
        <w:rPr>
          <w:rFonts w:asciiTheme="minorHAnsi" w:hAnsiTheme="minorHAnsi" w:cstheme="minorHAnsi"/>
        </w:rPr>
        <w:tab/>
      </w:r>
      <w:r w:rsidR="00313161">
        <w:rPr>
          <w:rFonts w:asciiTheme="minorHAnsi" w:hAnsiTheme="minorHAnsi" w:cstheme="minorHAnsi"/>
        </w:rPr>
        <w:tab/>
      </w:r>
      <w:r w:rsidR="00313161">
        <w:rPr>
          <w:rFonts w:asciiTheme="minorHAnsi" w:hAnsiTheme="minorHAnsi" w:cstheme="minorHAnsi"/>
        </w:rPr>
        <w:tab/>
      </w:r>
      <w:r w:rsidR="00313161">
        <w:rPr>
          <w:rFonts w:asciiTheme="minorHAnsi" w:hAnsiTheme="minorHAnsi" w:cstheme="minorHAnsi"/>
        </w:rPr>
        <w:tab/>
      </w:r>
      <w:r w:rsidR="00313161">
        <w:rPr>
          <w:rFonts w:asciiTheme="minorHAnsi" w:hAnsiTheme="minorHAnsi" w:cstheme="minorHAnsi"/>
        </w:rPr>
        <w:tab/>
      </w:r>
      <w:r w:rsidR="00313161">
        <w:rPr>
          <w:rFonts w:asciiTheme="minorHAnsi" w:hAnsiTheme="minorHAnsi" w:cstheme="minorHAnsi"/>
        </w:rPr>
        <w:tab/>
        <w:t>202</w:t>
      </w:r>
      <w:r w:rsidR="00DC4B0F">
        <w:rPr>
          <w:rFonts w:asciiTheme="minorHAnsi" w:hAnsiTheme="minorHAnsi" w:cstheme="minorHAnsi"/>
        </w:rPr>
        <w:t>1</w:t>
      </w:r>
    </w:p>
    <w:p w14:paraId="67BD8736" w14:textId="13B1B982" w:rsidR="00DC4B0F" w:rsidRPr="003B19FB" w:rsidRDefault="00DC4B0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Treasure Coast Jazz Society Scholarship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2020</w:t>
      </w:r>
    </w:p>
    <w:p w14:paraId="3F6B65F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3BF9D1E" w14:textId="5C5D2D2D" w:rsidR="00A90527" w:rsidRDefault="0008347A" w:rsidP="000B4193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Technical</w:t>
      </w:r>
      <w:r w:rsidR="00251FA2" w:rsidRPr="003B19FB">
        <w:rPr>
          <w:rFonts w:asciiTheme="minorHAnsi" w:hAnsiTheme="minorHAnsi" w:cstheme="minorHAnsi"/>
        </w:rPr>
        <w:t xml:space="preserve"> Skills</w:t>
      </w:r>
    </w:p>
    <w:p w14:paraId="6A870EC2" w14:textId="77777777" w:rsidR="000B4193" w:rsidRPr="000B4193" w:rsidRDefault="000B4193" w:rsidP="000B4193"/>
    <w:p w14:paraId="57AC4A9B" w14:textId="5BAE0849" w:rsidR="0008347A" w:rsidRDefault="0008347A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AutoHotKey</w:t>
      </w:r>
    </w:p>
    <w:p w14:paraId="0422BBDC" w14:textId="77777777" w:rsidR="0008347A" w:rsidRPr="00371637" w:rsidRDefault="0008347A" w:rsidP="00A90527">
      <w:pPr>
        <w:rPr>
          <w:rFonts w:asciiTheme="minorHAnsi" w:hAnsiTheme="minorHAnsi" w:cstheme="minorHAnsi"/>
          <w:b/>
        </w:rPr>
      </w:pPr>
    </w:p>
    <w:p w14:paraId="472463A3" w14:textId="16C68582" w:rsidR="00F95812" w:rsidRDefault="00F95812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</w:p>
    <w:p w14:paraId="58FC985A" w14:textId="77777777" w:rsidR="00F95812" w:rsidRDefault="00F95812" w:rsidP="00A90527">
      <w:pPr>
        <w:rPr>
          <w:rFonts w:asciiTheme="minorHAnsi" w:hAnsiTheme="minorHAnsi" w:cstheme="minorHAnsi"/>
          <w:b/>
        </w:rPr>
      </w:pPr>
    </w:p>
    <w:p w14:paraId="5B16B086" w14:textId="30E47334" w:rsidR="00A90527" w:rsidRDefault="000B4193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SPSS</w:t>
      </w:r>
    </w:p>
    <w:p w14:paraId="20B4D2AB" w14:textId="73CDB72B" w:rsidR="00AF7716" w:rsidRDefault="00AF7716" w:rsidP="00A90527">
      <w:pPr>
        <w:rPr>
          <w:rFonts w:asciiTheme="minorHAnsi" w:hAnsiTheme="minorHAnsi" w:cstheme="minorHAnsi"/>
          <w:b/>
        </w:rPr>
      </w:pPr>
    </w:p>
    <w:p w14:paraId="35F8F06C" w14:textId="4AD48C29" w:rsidR="0008347A" w:rsidRDefault="0008347A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Inquisit</w:t>
      </w:r>
    </w:p>
    <w:p w14:paraId="5711D2F1" w14:textId="77777777" w:rsidR="0008347A" w:rsidRDefault="0008347A" w:rsidP="00A90527">
      <w:pPr>
        <w:rPr>
          <w:rFonts w:asciiTheme="minorHAnsi" w:hAnsiTheme="minorHAnsi" w:cstheme="minorHAnsi"/>
          <w:b/>
        </w:rPr>
      </w:pPr>
    </w:p>
    <w:p w14:paraId="62BD3E4F" w14:textId="61377733" w:rsidR="00AB7D62" w:rsidRPr="00371637" w:rsidRDefault="00AF7716" w:rsidP="003716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Qualtrics</w:t>
      </w:r>
    </w:p>
    <w:p w14:paraId="1A17EED0" w14:textId="3E80AC84" w:rsidR="00BF4A9E" w:rsidRDefault="00BF4A9E" w:rsidP="00A90527">
      <w:pPr>
        <w:rPr>
          <w:rFonts w:asciiTheme="minorHAnsi" w:hAnsiTheme="minorHAnsi" w:cstheme="minorHAnsi"/>
          <w:b/>
        </w:rPr>
      </w:pPr>
    </w:p>
    <w:p w14:paraId="38B7CB93" w14:textId="502D04D8" w:rsidR="00BF4A9E" w:rsidRDefault="00BF4A9E" w:rsidP="00A90527">
      <w:pPr>
        <w:rPr>
          <w:rFonts w:asciiTheme="minorHAnsi" w:hAnsiTheme="minorHAnsi" w:cstheme="minorHAnsi"/>
        </w:rPr>
      </w:pPr>
    </w:p>
    <w:p w14:paraId="6A1FB73F" w14:textId="77777777" w:rsidR="00A64290" w:rsidRDefault="00A64290" w:rsidP="00A90527">
      <w:pPr>
        <w:rPr>
          <w:rFonts w:asciiTheme="minorHAnsi" w:hAnsiTheme="minorHAnsi" w:cstheme="minorHAnsi"/>
        </w:rPr>
      </w:pPr>
    </w:p>
    <w:p w14:paraId="7EBF2CB2" w14:textId="77777777" w:rsidR="00C046AF" w:rsidRPr="003B19FB" w:rsidRDefault="00C046AF" w:rsidP="00A90527">
      <w:pPr>
        <w:rPr>
          <w:rFonts w:asciiTheme="minorHAnsi" w:hAnsiTheme="minorHAnsi" w:cstheme="minorHAnsi"/>
        </w:rPr>
      </w:pPr>
    </w:p>
    <w:p w14:paraId="5C157894" w14:textId="2382D81C" w:rsidR="00381598" w:rsidRDefault="00381598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</w:p>
    <w:p w14:paraId="3EBF9BDC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References</w:t>
      </w:r>
    </w:p>
    <w:p w14:paraId="57CB1572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25029E0B" w14:textId="2373065A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E71147">
        <w:rPr>
          <w:rFonts w:asciiTheme="minorHAnsi" w:hAnsiTheme="minorHAnsi" w:cstheme="minorHAnsi"/>
          <w:b/>
        </w:rPr>
        <w:t>Robert Dvorak</w:t>
      </w:r>
      <w:r w:rsidRPr="003B19FB">
        <w:rPr>
          <w:rFonts w:asciiTheme="minorHAnsi" w:hAnsiTheme="minorHAnsi" w:cstheme="minorHAnsi"/>
        </w:rPr>
        <w:t xml:space="preserve">, </w:t>
      </w:r>
      <w:r w:rsidR="00E71147">
        <w:rPr>
          <w:rFonts w:asciiTheme="minorHAnsi" w:hAnsiTheme="minorHAnsi" w:cstheme="minorHAnsi"/>
        </w:rPr>
        <w:t>Ph.D.</w:t>
      </w:r>
    </w:p>
    <w:p w14:paraId="7075C77D" w14:textId="46682BB0" w:rsidR="00A90527" w:rsidRPr="003B19FB" w:rsidRDefault="00E7114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Psychology</w:t>
      </w:r>
    </w:p>
    <w:p w14:paraId="63B3E69A" w14:textId="11E41F5B" w:rsidR="00A90527" w:rsidRPr="003B19FB" w:rsidRDefault="00E7114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University of Central Florida</w:t>
      </w:r>
    </w:p>
    <w:p w14:paraId="07A29DBB" w14:textId="3603CB28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r w:rsidR="00E71147">
        <w:rPr>
          <w:rFonts w:asciiTheme="minorHAnsi" w:hAnsiTheme="minorHAnsi" w:cstheme="minorHAnsi"/>
        </w:rPr>
        <w:t>Robert.dvorak@ucf.edu</w:t>
      </w:r>
    </w:p>
    <w:p w14:paraId="0489C51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45B8329" w14:textId="05250F8A" w:rsidR="00A90527" w:rsidRPr="003B19FB" w:rsidRDefault="00DE649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Dr. </w:t>
      </w:r>
      <w:r w:rsidR="0008347A">
        <w:rPr>
          <w:rFonts w:asciiTheme="minorHAnsi" w:hAnsiTheme="minorHAnsi" w:cstheme="minorHAnsi"/>
          <w:b/>
        </w:rPr>
        <w:t>Daniel Paulson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08347A">
        <w:rPr>
          <w:rFonts w:asciiTheme="minorHAnsi" w:hAnsiTheme="minorHAnsi" w:cstheme="minorHAnsi"/>
        </w:rPr>
        <w:t>Ph.D.</w:t>
      </w:r>
    </w:p>
    <w:p w14:paraId="35C39A61" w14:textId="1C96964F" w:rsidR="00A90527" w:rsidRPr="003B19FB" w:rsidRDefault="00E7114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Psychology</w:t>
      </w:r>
    </w:p>
    <w:p w14:paraId="2C0656F4" w14:textId="498D1E72" w:rsidR="00A90527" w:rsidRPr="003B19FB" w:rsidRDefault="00E7114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University of Central Florida</w:t>
      </w:r>
    </w:p>
    <w:p w14:paraId="06B45A10" w14:textId="2913F568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r w:rsidR="0008347A">
        <w:rPr>
          <w:rFonts w:asciiTheme="minorHAnsi" w:hAnsiTheme="minorHAnsi" w:cstheme="minorHAnsi"/>
        </w:rPr>
        <w:t>Paulson@</w:t>
      </w:r>
      <w:r w:rsidR="00E71147">
        <w:rPr>
          <w:rFonts w:asciiTheme="minorHAnsi" w:hAnsiTheme="minorHAnsi" w:cstheme="minorHAnsi"/>
        </w:rPr>
        <w:t>ucf.edu</w:t>
      </w:r>
    </w:p>
    <w:p w14:paraId="4FEFD84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9D1CA44" w14:textId="121E0E8C" w:rsidR="00DE6491" w:rsidRPr="003B19FB" w:rsidRDefault="00DE6491" w:rsidP="00DE6491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>
        <w:rPr>
          <w:rFonts w:asciiTheme="minorHAnsi" w:hAnsiTheme="minorHAnsi" w:cstheme="minorHAnsi"/>
          <w:b/>
        </w:rPr>
        <w:t>Michael Dunn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Ph.D.</w:t>
      </w:r>
    </w:p>
    <w:p w14:paraId="00498832" w14:textId="77777777" w:rsidR="00DE6491" w:rsidRPr="003B19FB" w:rsidRDefault="00DE6491" w:rsidP="00DE64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Psychology</w:t>
      </w:r>
    </w:p>
    <w:p w14:paraId="1FFA9273" w14:textId="77777777" w:rsidR="00DE6491" w:rsidRPr="003B19FB" w:rsidRDefault="00DE6491" w:rsidP="00DE64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University of Central Florida</w:t>
      </w:r>
    </w:p>
    <w:p w14:paraId="6AD106AA" w14:textId="6813CB64" w:rsidR="00DE6491" w:rsidRPr="003B19FB" w:rsidRDefault="00DE6491" w:rsidP="00DE6491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r>
        <w:rPr>
          <w:rFonts w:asciiTheme="minorHAnsi" w:hAnsiTheme="minorHAnsi" w:cstheme="minorHAnsi"/>
        </w:rPr>
        <w:t>Michael.dunn@ucf.edu</w:t>
      </w:r>
    </w:p>
    <w:p w14:paraId="44445051" w14:textId="04C8C5B1" w:rsidR="006D2AC4" w:rsidRPr="006D2AC4" w:rsidRDefault="006D2AC4" w:rsidP="00A90527">
      <w:pPr>
        <w:rPr>
          <w:rFonts w:asciiTheme="minorHAnsi" w:hAnsiTheme="minorHAnsi" w:cstheme="minorHAnsi"/>
        </w:rPr>
      </w:pPr>
    </w:p>
    <w:sectPr w:rsidR="006D2AC4" w:rsidRPr="006D2AC4" w:rsidSect="001C29E5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D561" w14:textId="77777777" w:rsidR="00AD617D" w:rsidRDefault="00AD617D" w:rsidP="005A7565">
      <w:r>
        <w:separator/>
      </w:r>
    </w:p>
  </w:endnote>
  <w:endnote w:type="continuationSeparator" w:id="0">
    <w:p w14:paraId="65EABA85" w14:textId="77777777" w:rsidR="00AD617D" w:rsidRDefault="00AD617D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1040" w14:textId="61C46F33" w:rsidR="00E85944" w:rsidRDefault="00F95812" w:rsidP="004725C4">
    <w:pPr>
      <w:pStyle w:val="Footer"/>
      <w:jc w:val="right"/>
    </w:pPr>
    <w:r>
      <w:rPr>
        <w:rStyle w:val="PageNumber"/>
      </w:rPr>
      <w:t>Allen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437B" w14:textId="77777777" w:rsidR="00AD617D" w:rsidRDefault="00AD617D" w:rsidP="005A7565">
      <w:r>
        <w:separator/>
      </w:r>
    </w:p>
  </w:footnote>
  <w:footnote w:type="continuationSeparator" w:id="0">
    <w:p w14:paraId="6A1A2197" w14:textId="77777777" w:rsidR="00AD617D" w:rsidRDefault="00AD617D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2CB4"/>
    <w:multiLevelType w:val="hybridMultilevel"/>
    <w:tmpl w:val="3D066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E6FF8"/>
    <w:multiLevelType w:val="hybridMultilevel"/>
    <w:tmpl w:val="7E061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858357">
    <w:abstractNumId w:val="0"/>
  </w:num>
  <w:num w:numId="2" w16cid:durableId="426195889">
    <w:abstractNumId w:val="4"/>
  </w:num>
  <w:num w:numId="3" w16cid:durableId="2048525284">
    <w:abstractNumId w:val="5"/>
  </w:num>
  <w:num w:numId="4" w16cid:durableId="102070996">
    <w:abstractNumId w:val="3"/>
  </w:num>
  <w:num w:numId="5" w16cid:durableId="499084890">
    <w:abstractNumId w:val="7"/>
  </w:num>
  <w:num w:numId="6" w16cid:durableId="1056975956">
    <w:abstractNumId w:val="1"/>
  </w:num>
  <w:num w:numId="7" w16cid:durableId="795105811">
    <w:abstractNumId w:val="2"/>
  </w:num>
  <w:num w:numId="8" w16cid:durableId="1912503519">
    <w:abstractNumId w:val="8"/>
  </w:num>
  <w:num w:numId="9" w16cid:durableId="843865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64"/>
    <w:rsid w:val="000156B6"/>
    <w:rsid w:val="000208CD"/>
    <w:rsid w:val="000643B3"/>
    <w:rsid w:val="00067658"/>
    <w:rsid w:val="0008347A"/>
    <w:rsid w:val="000B4193"/>
    <w:rsid w:val="000B4391"/>
    <w:rsid w:val="000C285A"/>
    <w:rsid w:val="000E6D36"/>
    <w:rsid w:val="00101BA3"/>
    <w:rsid w:val="00104C6B"/>
    <w:rsid w:val="00122053"/>
    <w:rsid w:val="0015295F"/>
    <w:rsid w:val="001539F8"/>
    <w:rsid w:val="00162986"/>
    <w:rsid w:val="001B0371"/>
    <w:rsid w:val="001B381A"/>
    <w:rsid w:val="001C29E5"/>
    <w:rsid w:val="001E0FD6"/>
    <w:rsid w:val="001E6A4B"/>
    <w:rsid w:val="002007AE"/>
    <w:rsid w:val="0021545B"/>
    <w:rsid w:val="00216E2C"/>
    <w:rsid w:val="00241560"/>
    <w:rsid w:val="0024293F"/>
    <w:rsid w:val="00251FA2"/>
    <w:rsid w:val="00280927"/>
    <w:rsid w:val="00292655"/>
    <w:rsid w:val="002E7523"/>
    <w:rsid w:val="00300C60"/>
    <w:rsid w:val="00313161"/>
    <w:rsid w:val="0033557D"/>
    <w:rsid w:val="003475AC"/>
    <w:rsid w:val="00363CFD"/>
    <w:rsid w:val="00365C1E"/>
    <w:rsid w:val="00371637"/>
    <w:rsid w:val="00381598"/>
    <w:rsid w:val="003A0D27"/>
    <w:rsid w:val="003A6261"/>
    <w:rsid w:val="003B19FB"/>
    <w:rsid w:val="003C43D0"/>
    <w:rsid w:val="003D2340"/>
    <w:rsid w:val="003E0912"/>
    <w:rsid w:val="00412F37"/>
    <w:rsid w:val="00444D0A"/>
    <w:rsid w:val="00447AE5"/>
    <w:rsid w:val="004725C4"/>
    <w:rsid w:val="004C4A7A"/>
    <w:rsid w:val="004C652D"/>
    <w:rsid w:val="004E676C"/>
    <w:rsid w:val="00532F85"/>
    <w:rsid w:val="005709EC"/>
    <w:rsid w:val="0058698A"/>
    <w:rsid w:val="005965D6"/>
    <w:rsid w:val="005A7565"/>
    <w:rsid w:val="005B3D1D"/>
    <w:rsid w:val="005C3887"/>
    <w:rsid w:val="005D55D5"/>
    <w:rsid w:val="00605767"/>
    <w:rsid w:val="0063275E"/>
    <w:rsid w:val="00635AE1"/>
    <w:rsid w:val="00644F9A"/>
    <w:rsid w:val="00685334"/>
    <w:rsid w:val="0068627A"/>
    <w:rsid w:val="006D230D"/>
    <w:rsid w:val="006D2AC4"/>
    <w:rsid w:val="00710647"/>
    <w:rsid w:val="00716675"/>
    <w:rsid w:val="007206A2"/>
    <w:rsid w:val="00725D12"/>
    <w:rsid w:val="00743C1C"/>
    <w:rsid w:val="007821F5"/>
    <w:rsid w:val="007C56F7"/>
    <w:rsid w:val="007C734D"/>
    <w:rsid w:val="007D0437"/>
    <w:rsid w:val="00814728"/>
    <w:rsid w:val="00835788"/>
    <w:rsid w:val="008524B4"/>
    <w:rsid w:val="00856897"/>
    <w:rsid w:val="00861A13"/>
    <w:rsid w:val="008A57C6"/>
    <w:rsid w:val="008A60B6"/>
    <w:rsid w:val="008C1D14"/>
    <w:rsid w:val="008C52DB"/>
    <w:rsid w:val="008D41CD"/>
    <w:rsid w:val="008F38FD"/>
    <w:rsid w:val="008F4311"/>
    <w:rsid w:val="00940F57"/>
    <w:rsid w:val="0096719A"/>
    <w:rsid w:val="0098550F"/>
    <w:rsid w:val="009C6AA9"/>
    <w:rsid w:val="00A03BD2"/>
    <w:rsid w:val="00A03F5E"/>
    <w:rsid w:val="00A04473"/>
    <w:rsid w:val="00A23D2E"/>
    <w:rsid w:val="00A64290"/>
    <w:rsid w:val="00A90527"/>
    <w:rsid w:val="00A97737"/>
    <w:rsid w:val="00AA0CA0"/>
    <w:rsid w:val="00AA64AA"/>
    <w:rsid w:val="00AB7D62"/>
    <w:rsid w:val="00AD617D"/>
    <w:rsid w:val="00AF5493"/>
    <w:rsid w:val="00AF7716"/>
    <w:rsid w:val="00B2386F"/>
    <w:rsid w:val="00B703F2"/>
    <w:rsid w:val="00B7090B"/>
    <w:rsid w:val="00B77C69"/>
    <w:rsid w:val="00B8192E"/>
    <w:rsid w:val="00B93379"/>
    <w:rsid w:val="00BA03D1"/>
    <w:rsid w:val="00BA4A75"/>
    <w:rsid w:val="00BC7DFE"/>
    <w:rsid w:val="00BF2BDF"/>
    <w:rsid w:val="00BF4A9E"/>
    <w:rsid w:val="00C046AF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CB3C32"/>
    <w:rsid w:val="00CD1ADA"/>
    <w:rsid w:val="00CF20B5"/>
    <w:rsid w:val="00D35572"/>
    <w:rsid w:val="00D83A1D"/>
    <w:rsid w:val="00D90A11"/>
    <w:rsid w:val="00D965EB"/>
    <w:rsid w:val="00DA1702"/>
    <w:rsid w:val="00DC2E06"/>
    <w:rsid w:val="00DC4B0F"/>
    <w:rsid w:val="00DE304B"/>
    <w:rsid w:val="00DE6491"/>
    <w:rsid w:val="00E105CB"/>
    <w:rsid w:val="00E32EC6"/>
    <w:rsid w:val="00E44059"/>
    <w:rsid w:val="00E71147"/>
    <w:rsid w:val="00E74BC9"/>
    <w:rsid w:val="00E85944"/>
    <w:rsid w:val="00E941A6"/>
    <w:rsid w:val="00E969E4"/>
    <w:rsid w:val="00EA2F62"/>
    <w:rsid w:val="00EB2A92"/>
    <w:rsid w:val="00EB7C8D"/>
    <w:rsid w:val="00EE6764"/>
    <w:rsid w:val="00EE6E93"/>
    <w:rsid w:val="00EF582B"/>
    <w:rsid w:val="00F03E8B"/>
    <w:rsid w:val="00F07345"/>
    <w:rsid w:val="00F32889"/>
    <w:rsid w:val="00F376E5"/>
    <w:rsid w:val="00F41E0C"/>
    <w:rsid w:val="00F54C46"/>
    <w:rsid w:val="00F61891"/>
    <w:rsid w:val="00F71A97"/>
    <w:rsid w:val="00F72E4F"/>
    <w:rsid w:val="00F95812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15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customStyle="1" w:styleId="Text">
    <w:name w:val="Text"/>
    <w:basedOn w:val="Normal"/>
    <w:uiPriority w:val="3"/>
    <w:qFormat/>
    <w:rsid w:val="00E71147"/>
    <w:pPr>
      <w:spacing w:line="288" w:lineRule="auto"/>
      <w:ind w:left="170" w:right="113"/>
    </w:pPr>
    <w:rPr>
      <w:rFonts w:asciiTheme="minorHAnsi" w:eastAsiaTheme="minorHAnsi" w:hAnsiTheme="minorHAnsi" w:cstheme="minorHAnsi"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AB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12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4FE9-ECDA-4E3E-8B27-660525FC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2021-04-29T15:02:00Z</dcterms:created>
  <dcterms:modified xsi:type="dcterms:W3CDTF">2023-02-07T19:22:00Z</dcterms:modified>
</cp:coreProperties>
</file>